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2024-2030年中国无水三氯化铝行业市场发展现状及投资前景咨询报告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2024-2030年中国无水三氯化铝行业市场发展现状及投资前景咨询报告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2024-2030年中国无水三氯化铝行业市场发展现状及投资前景咨询报告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2024-2030年中国无水三氯化铝行业市场发展现状及投资前景咨询报告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