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2024-2030年中国百蕊胶囊行业市场发展现状及投资前景咨询报告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2024-2030年中国百蕊胶囊行业市场发展现状及投资前景咨询报告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2024-2030年中国百蕊胶囊行业市场发展现状及投资前景咨询报告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2024-2030年中国百蕊胶囊行业市场发展现状及投资前景咨询报告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