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2024-2030年中国百癣夏塔热片行业市场发展现状及投资前景咨询报告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2024-2030年中国百癣夏塔热片行业市场发展现状及投资前景咨询报告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2024-2030年中国百癣夏塔热片行业市场发展现状及投资前景咨询报告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2024-2030年中国百癣夏塔热片行业市场发展现状及投资前景咨询报告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