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2024-2030年中国柏花草胶囊行业市场发展现状及投资前景咨询报告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2024-2030年中国柏花草胶囊行业市场发展现状及投资前景咨询报告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2024-2030年中国柏花草胶囊行业市场发展现状及投资前景咨询报告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2024-2030年中国柏花草胶囊行业市场发展现状及投资前景咨询报告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