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2024-2030年中国败酱草行业市场发展现状及投资前景咨询报告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2024-2030年中国败酱草行业市场发展现状及投资前景咨询报告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2024-2030年中国败酱草行业市场发展现状及投资前景咨询报告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2024-2030年中国败酱草行业市场发展现状及投资前景咨询报告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