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2024-2030年中国斑蝥素乳膏行业市场发展现状及投资前景咨询报告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2024-2030年中国斑蝥素乳膏行业市场发展现状及投资前景咨询报告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2024-2030年中国斑蝥素乳膏行业市场发展现状及投资前景咨询报告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2024-2030年中国斑蝥素乳膏行业市场发展现状及投资前景咨询报告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380919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