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2024-2030年中国斑清胶囊行业市场发展现状及投资前景咨询报告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2024-2030年中国斑清胶囊行业市场发展现状及投资前景咨询报告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2024-2030年中国斑清胶囊行业市场发展现状及投资前景咨询报告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2024-2030年中国斑清胶囊行业市场发展现状及投资前景咨询报告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