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2025-2031年中国电子废物拆解行业市场深度评估及发展前景预测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2025-2031年中国电子废物拆解行业市场深度评估及发展前景预测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2025-2031年中国电子废物拆解行业市场深度评估及发展前景预测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2025-2031年中国电子废物拆解行业市场深度评估及发展前景预测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