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2024-2030年中国套装淋浴器行业市场发展现状及投资前景咨询报告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2024-2030年中国套装淋浴器行业市场发展现状及投资前景咨询报告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2024-2030年中国套装淋浴器行业市场发展现状及投资前景咨询报告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2024-2030年中国套装淋浴器行业市场发展现状及投资前景咨询报告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