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2024-2030年中国呼吸机呼气加温过滤器行业市场发展现状及投资前景咨询报告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2024-2030年中国呼吸机呼气加温过滤器行业市场发展现状及投资前景咨询报告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2024-2030年中国呼吸机呼气加温过滤器行业市场发展现状及投资前景咨询报告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https://www.icandata.com/view/381016.html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https://www.icandata.com/view/381016.html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2024-2030年中国呼吸机呼气加温过滤器行业市场发展现状及投资前景咨询报告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381016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