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2024-2030年中国LOW-E玻璃行业市场发展现状及投资前景咨询报告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2024-2030年中国LOW-E玻璃行业市场发展现状及投资前景咨询报告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2024-2030年中国LOW-E玻璃行业市场发展现状及投资前景咨询报告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2024-2030年中国LOW-E玻璃行业市场发展现状及投资前景咨询报告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