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2024-2030年中国MLCC行业市场发展现状及投资前景咨询报告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2024-2030年中国MLCC行业市场发展现状及投资前景咨询报告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2024-2030年中国MLCC行业市场发展现状及投资前景咨询报告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2024-2030年中国MLCC行业市场发展现状及投资前景咨询报告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