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2025-2031年中国公众电报自动转报设备行业市场发展现状及投资前景咨询报告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2025-2031年中国公众电报自动转报设备行业市场发展现状及投资前景咨询报告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2025-2031年中国公众电报自动转报设备行业市场发展现状及投资前景咨询报告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https://www.icandata.com/view/381195.html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https://www.icandata.com/view/381195.html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2025-2031年中国公众电报自动转报设备行业市场发展现状及投资前景咨询报告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381195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