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2025-2031年中国光分之分路器行业市场发展现状及投资前景咨询报告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2025-2031年中国光分之分路器行业市场发展现状及投资前景咨询报告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2025-2031年中国光分之分路器行业市场发展现状及投资前景咨询报告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2025-2031年中国光分之分路器行业市场发展现状及投资前景咨询报告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