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2025-2031年中国PCB单面板行业市场发展现状及投资前景咨询报告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2025-2031年中国PCB单面板行业市场发展现状及投资前景咨询报告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2025-2031年中国PCB单面板行业市场发展现状及投资前景咨询报告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2025-2031年中国PCB单面板行业市场发展现状及投资前景咨询报告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