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2025-2031年中国组装空调行业市场发展现状及投资前景咨询报告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2025-2031年中国组装空调行业市场发展现状及投资前景咨询报告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2025-2031年中国组装空调行业市场发展现状及投资前景咨询报告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2025-2031年中国组装空调行业市场发展现状及投资前景咨询报告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381217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