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2025-2031年中国CRT彩电行业市场发展现状及投资前景咨询报告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2025-2031年中国CRT彩电行业市场发展现状及投资前景咨询报告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2025-2031年中国CRT彩电行业市场发展现状及投资前景咨询报告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2025-2031年中国CRT彩电行业市场发展现状及投资前景咨询报告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