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2025-2031年中国HI-FI音响行业市场发展现状及投资前景咨询报告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2025-2031年中国HI-FI音响行业市场发展现状及投资前景咨询报告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2025-2031年中国HI-FI音响行业市场发展现状及投资前景咨询报告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2025-2031年中国HI-FI音响行业市场发展现状及投资前景咨询报告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