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广州丰田用户与品牌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广州丰田用户与品牌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广州丰田用户与品牌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广州丰田用户与品牌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