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2025-2031年中国插入式继电器行业市场发展现状及投资前景咨询报告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2025-2031年中国插入式继电器行业市场发展现状及投资前景咨询报告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2025-2031年中国插入式继电器行业市场发展现状及投资前景咨询报告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2025-2031年中国插入式继电器行业市场发展现状及投资前景咨询报告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381273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