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2025-2031年中国变向杠行业市场发展现状及投资前景咨询报告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2025-2031年中国变向杠行业市场发展现状及投资前景咨询报告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2025-2031年中国变向杠行业市场发展现状及投资前景咨询报告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https://www.icandata.com/view/381285.html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https://www.icandata.com/view/381285.html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2025-2031年中国变向杠行业市场发展现状及投资前景咨询报告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381285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