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2025-2031年中国铁桶包装行业市场发展现状及投资前景咨询报告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2025-2031年中国铁桶包装行业市场发展现状及投资前景咨询报告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2025-2031年中国铁桶包装行业市场发展现状及投资前景咨询报告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https://www.icandata.com/view/381302.html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https://www.icandata.com/view/381302.html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2025-2031年中国铁桶包装行业市场发展现状及投资前景咨询报告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381302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