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2025-2031年中国活肤乳霜行业市场发展现状及投资前景咨询报告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2025-2031年中国活肤乳霜行业市场发展现状及投资前景咨询报告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2025-2031年中国活肤乳霜行业市场发展现状及投资前景咨询报告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2025-2031年中国活肤乳霜行业市场发展现状及投资前景咨询报告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