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2025-2031年中国铒钪镥钬行业市场发展现状及投资前景咨询报告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2025-2031年中国铒钪镥钬行业市场发展现状及投资前景咨询报告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2025-2031年中国铒钪镥钬行业市场发展现状及投资前景咨询报告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2025-2031年中国铒钪镥钬行业市场发展现状及投资前景咨询报告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