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2025-2031年中国大孔吸附树脂行业市场发展现状及投资前景咨询报告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2025-2031年中国大孔吸附树脂行业市场发展现状及投资前景咨询报告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2025-2031年中国大孔吸附树脂行业市场发展现状及投资前景咨询报告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2025-2031年中国大孔吸附树脂行业市场发展现状及投资前景咨询报告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