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2025-2031年中国带孔塑料片行业市场发展现状及投资前景咨询报告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2025-2031年中国带孔塑料片行业市场发展现状及投资前景咨询报告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2025-2031年中国带孔塑料片行业市场发展现状及投资前景咨询报告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2025-2031年中国带孔塑料片行业市场发展现状及投资前景咨询报告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