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2025-2031年中国袋状塑制品行业市场发展现状及投资前景咨询报告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2025-2031年中国袋状塑制品行业市场发展现状及投资前景咨询报告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2025-2031年中国袋状塑制品行业市场发展现状及投资前景咨询报告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2025-2031年中国袋状塑制品行业市场发展现状及投资前景咨询报告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