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2025-2031年中国PTC发热材料行业市场发展现状及投资前景咨询报告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2025-2031年中国PTC发热材料行业市场发展现状及投资前景咨询报告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2025-2031年中国PTC发热材料行业市场发展现状及投资前景咨询报告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2025-2031年中国PTC发热材料行业市场发展现状及投资前景咨询报告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