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2025-2031年中国高转化糖浆行业市场发展现状及投资前景咨询报告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2025-2031年中国高转化糖浆行业市场发展现状及投资前景咨询报告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2025-2031年中国高转化糖浆行业市场发展现状及投资前景咨询报告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https://www.icandata.com/view/381378.html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https://www.icandata.com/view/381378.html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2025-2031年中国高转化糖浆行业市场发展现状及投资前景咨询报告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381378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