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2000-2007年齿轮、传动和驱动部件市场评估及2010年综合预测报告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2000-2007年齿轮、传动和驱动部件市场评估及2010年综合预测报告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2000-2007年齿轮、传动和驱动部件市场评估及2010年综合预测报告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2000-2007年齿轮、传动和驱动部件市场评估及2010年综合预测报告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