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中国重型卡车市场竞争分析报告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中国重型卡车市场竞争分析报告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中国重型卡车市场竞争分析报告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中国重型卡车市场竞争分析报告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