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2007年打桩机及拔桩机进出口贸易分析报告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2007年打桩机及拔桩机进出口贸易分析报告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2007年打桩机及拔桩机进出口贸易分析报告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https://www.icandata.com/view/39084.html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https://www.icandata.com/view/39084.html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2007年打桩机及拔桩机进出口贸易分析报告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39084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