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2006版中国肝病用药市场市场分析及发展趋势研究报告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2006版中国肝病用药市场市场分析及发展趋势研究报告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2006版中国肝病用药市场市场分析及发展趋势研究报告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2006版中国肝病用药市场市场分析及发展趋势研究报告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39304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