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2009年中国MP4播放器市场全景观察报告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2009年中国MP4播放器市场全景观察报告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2009年中国MP4播放器市场全景观察报告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2009年中国MP4播放器市场全景观察报告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