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中国软件技术支持与维护企业发展战略市场分析及发展趋势研究报告（2008完全版）</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中国软件技术支持与维护企业发展战略市场分析及发展趋势研究报告（2008完全版）</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中国软件技术支持与维护企业发展战略市场分析及发展趋势研究报告（2008完全版）</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2008年9月，2个工作日月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https://www.icandata.com/view/39686.html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https://www.icandata.com/view/39686.html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中国软件技术支持与维护企业发展战略市场分析及发展趋势研究报告（2008完全版）</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39686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