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管理软件行业项目投资价值分析报告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管理软件行业项目投资价值分析报告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管理软件行业项目投资价值分析报告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https://www.icandata.com/view/39847.html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https://www.icandata.com/view/39847.html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管理软件行业项目投资价值分析报告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39847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