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中国高清电视产业报告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中国高清电视产业报告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中国高清电视产业报告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中国高清电视产业报告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41786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