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2008土豆网网站/媒介测量报告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2008土豆网网站/媒介测量报告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2008土豆网网站/媒介测量报告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2008土豆网网站/媒介测量报告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41904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