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2008-2009年中国啤酒市场分析与预测报告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2008-2009年中国啤酒市场分析与预测报告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2008-2009年中国啤酒市场分析与预测报告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https://www.icandata.com/view/42236.html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https://www.icandata.com/view/42236.html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2008-2009年中国啤酒市场分析与预测报告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42236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