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中国高价位酒企业财务战略市场分析及发展趋势研究报告（2008）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中国高价位酒企业财务战略市场分析及发展趋势研究报告（2008）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中国高价位酒企业财务战略市场分析及发展趋势研究报告（2008）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中国高价位酒企业财务战略市场分析及发展趋势研究报告（2008）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42333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