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2008年北京市白酒行业研究年度报告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2008年北京市白酒行业研究年度报告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2008年北京市白酒行业研究年度报告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https://www.icandata.com/view/42365.html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https://www.icandata.com/view/42365.html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2008年北京市白酒行业研究年度报告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42365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