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2008年北京市啤酒行业研究年度报告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2008年北京市啤酒行业研究年度报告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2008年北京市啤酒行业研究年度报告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2008年8月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https://www.icandata.com/view/42367.html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https://www.icandata.com/view/42367.html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2008年北京市啤酒行业研究年度报告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42367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