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2007年中国燃气灶具供应分析报告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2007年中国燃气灶具供应分析报告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2007年中国燃气灶具供应分析报告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https://www.icandata.com/view/42707.html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https://www.icandata.com/view/42707.html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2007年中国燃气灶具供应分析报告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42707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