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大地财产保险公司市场营销咨询报告（2007）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大地财产保险公司市场营销咨询报告（2007）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大地财产保险公司市场营销咨询报告（2007）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https://www.icandata.com/view/43056.html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https://www.icandata.com/view/43056.html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大地财产保险公司市场营销咨询报告（2007）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43056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