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2007年全球及中国通用航空市场调研及投资机会分析报告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2007年全球及中国通用航空市场调研及投资机会分析报告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2007年全球及中国通用航空市场调研及投资机会分析报告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2007年全球及中国通用航空市场调研及投资机会分析报告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