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中国运营商手机定制年度综合报告2006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中国运营商手机定制年度综合报告2006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中国运营商手机定制年度综合报告2006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https://www.icandata.com/view/43500.html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https://www.icandata.com/view/43500.html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中国运营商手机定制年度综合报告2006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43500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