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零售银行营业厅服务礼仪市场分析及发展趋势研究报告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零售银行营业厅服务礼仪市场分析及发展趋势研究报告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零售银行营业厅服务礼仪市场分析及发展趋势研究报告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https://www.icandata.com/view/43814.html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零售银行营业厅服务礼仪市场分析及发展趋势研究报告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43814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