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2007－2008年中国机房产品市场研究年度总报告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2007－2008年中国机房产品市场研究年度总报告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2007－2008年中国机房产品市场研究年度总报告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https://www.icandata.com/view/44584.html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https://www.icandata.com/view/44584.html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2007－2008年中国机房产品市场研究年度总报告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44584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