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2005年中国涂料行业市场分析预测报告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2005年中国涂料行业市场分析预测报告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2005年中国涂料行业市场分析预测报告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2005年中国涂料行业市场分析预测报告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