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2008年中国连锁超市市场深度市场分析及发展趋势研究报告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2008年中国连锁超市市场深度市场分析及发展趋势研究报告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2008年中国连锁超市市场深度市场分析及发展趋势研究报告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2008年中国连锁超市市场深度市场分析及发展趋势研究报告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